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D2" w:rsidRDefault="009A36D2" w:rsidP="006252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DICHIARAZIONE</w:t>
      </w:r>
    </w:p>
    <w:p w:rsidR="009A36D2" w:rsidRDefault="009A36D2" w:rsidP="006252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ATTIVITA’ ORIENTAMENTO A.S.2017/18</w:t>
      </w:r>
    </w:p>
    <w:p w:rsidR="009A36D2" w:rsidRDefault="009A36D2" w:rsidP="0062528D">
      <w:pPr>
        <w:rPr>
          <w:b/>
          <w:sz w:val="32"/>
          <w:szCs w:val="32"/>
        </w:rPr>
      </w:pPr>
    </w:p>
    <w:p w:rsidR="009A36D2" w:rsidRDefault="009A36D2" w:rsidP="0062528D">
      <w:pPr>
        <w:rPr>
          <w:sz w:val="32"/>
          <w:szCs w:val="32"/>
        </w:rPr>
      </w:pPr>
      <w:r>
        <w:rPr>
          <w:sz w:val="32"/>
          <w:szCs w:val="32"/>
        </w:rPr>
        <w:t>Il/la sottoscritto/a……………………………………………………………………………………..</w:t>
      </w:r>
    </w:p>
    <w:p w:rsidR="009A36D2" w:rsidRDefault="009A36D2" w:rsidP="0062528D">
      <w:pPr>
        <w:rPr>
          <w:sz w:val="32"/>
          <w:szCs w:val="32"/>
        </w:rPr>
      </w:pPr>
      <w:r>
        <w:rPr>
          <w:sz w:val="32"/>
          <w:szCs w:val="32"/>
        </w:rPr>
        <w:t>Docente di ………………………………………………, nelle classi……………………………..</w:t>
      </w:r>
    </w:p>
    <w:p w:rsidR="009A36D2" w:rsidRDefault="009A36D2" w:rsidP="0062528D">
      <w:pPr>
        <w:rPr>
          <w:sz w:val="32"/>
          <w:szCs w:val="32"/>
        </w:rPr>
      </w:pPr>
      <w:r>
        <w:rPr>
          <w:sz w:val="32"/>
          <w:szCs w:val="32"/>
        </w:rPr>
        <w:t>Cell…………………………………………………………mail………………………………………….</w:t>
      </w:r>
    </w:p>
    <w:p w:rsidR="009A36D2" w:rsidRDefault="009A36D2" w:rsidP="0062528D">
      <w:pPr>
        <w:rPr>
          <w:sz w:val="32"/>
          <w:szCs w:val="32"/>
        </w:rPr>
      </w:pPr>
    </w:p>
    <w:p w:rsidR="009A36D2" w:rsidRDefault="009A36D2" w:rsidP="0062528D">
      <w:pPr>
        <w:jc w:val="center"/>
        <w:rPr>
          <w:sz w:val="32"/>
          <w:szCs w:val="32"/>
        </w:rPr>
      </w:pPr>
      <w:r>
        <w:rPr>
          <w:sz w:val="32"/>
          <w:szCs w:val="32"/>
        </w:rPr>
        <w:t>Dichiara</w:t>
      </w:r>
    </w:p>
    <w:p w:rsidR="009A36D2" w:rsidRDefault="009A36D2" w:rsidP="0062528D">
      <w:pPr>
        <w:rPr>
          <w:sz w:val="32"/>
          <w:szCs w:val="32"/>
        </w:rPr>
      </w:pPr>
      <w:r>
        <w:rPr>
          <w:sz w:val="32"/>
          <w:szCs w:val="32"/>
        </w:rPr>
        <w:t>Di voler partecipare alle attività di orientamento dell’a.s.2017/2018, offrendo la propria disponibilità per:</w:t>
      </w:r>
    </w:p>
    <w:p w:rsidR="009A36D2" w:rsidRDefault="009A36D2" w:rsidP="006252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Open day presso le scuole medie</w:t>
      </w:r>
    </w:p>
    <w:p w:rsidR="009A36D2" w:rsidRDefault="009A36D2" w:rsidP="006252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Open day presso il nostro Istituto</w:t>
      </w:r>
    </w:p>
    <w:p w:rsidR="009A36D2" w:rsidRDefault="009A36D2" w:rsidP="006252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Attività laboratoriali presso il nostro Istituto</w:t>
      </w:r>
    </w:p>
    <w:p w:rsidR="009A36D2" w:rsidRDefault="009A36D2" w:rsidP="006252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Attività progettuali relative all’Orientamento</w:t>
      </w:r>
    </w:p>
    <w:p w:rsidR="009A36D2" w:rsidRDefault="009A36D2" w:rsidP="006252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Accompagnamento delle classi a seminari relativi all’orientamento in uscita</w:t>
      </w:r>
    </w:p>
    <w:p w:rsidR="009A36D2" w:rsidRDefault="009A36D2" w:rsidP="0062528D">
      <w:pPr>
        <w:pStyle w:val="ListParagraph"/>
        <w:rPr>
          <w:sz w:val="32"/>
          <w:szCs w:val="32"/>
        </w:rPr>
      </w:pPr>
    </w:p>
    <w:p w:rsidR="009A36D2" w:rsidRDefault="009A36D2" w:rsidP="000C5F8B">
      <w:pPr>
        <w:pStyle w:val="ListParagraph"/>
        <w:ind w:left="0"/>
        <w:jc w:val="right"/>
        <w:rPr>
          <w:sz w:val="32"/>
          <w:szCs w:val="32"/>
        </w:rPr>
      </w:pPr>
    </w:p>
    <w:p w:rsidR="009A36D2" w:rsidRDefault="009A36D2" w:rsidP="000C5F8B">
      <w:pPr>
        <w:pStyle w:val="ListParagraph"/>
        <w:ind w:left="0"/>
        <w:jc w:val="right"/>
        <w:rPr>
          <w:sz w:val="32"/>
          <w:szCs w:val="32"/>
        </w:rPr>
      </w:pPr>
      <w:r>
        <w:rPr>
          <w:sz w:val="32"/>
          <w:szCs w:val="32"/>
        </w:rPr>
        <w:t>Firma</w:t>
      </w:r>
    </w:p>
    <w:p w:rsidR="009A36D2" w:rsidRDefault="009A36D2" w:rsidP="000C5F8B">
      <w:pPr>
        <w:pStyle w:val="ListParagraph"/>
        <w:ind w:left="0"/>
        <w:jc w:val="right"/>
        <w:rPr>
          <w:sz w:val="32"/>
          <w:szCs w:val="32"/>
        </w:rPr>
      </w:pPr>
    </w:p>
    <w:p w:rsidR="009A36D2" w:rsidRDefault="009A36D2" w:rsidP="000C5F8B">
      <w:pPr>
        <w:pStyle w:val="ListParagraph"/>
        <w:ind w:left="0"/>
        <w:rPr>
          <w:sz w:val="32"/>
          <w:szCs w:val="32"/>
        </w:rPr>
      </w:pPr>
    </w:p>
    <w:p w:rsidR="009A36D2" w:rsidRDefault="009A36D2" w:rsidP="000C5F8B">
      <w:pPr>
        <w:pStyle w:val="ListParagraph"/>
        <w:ind w:left="0"/>
        <w:rPr>
          <w:sz w:val="32"/>
          <w:szCs w:val="32"/>
        </w:rPr>
      </w:pPr>
    </w:p>
    <w:p w:rsidR="009A36D2" w:rsidRDefault="009A36D2" w:rsidP="000C5F8B">
      <w:pPr>
        <w:pStyle w:val="ListParagraph"/>
        <w:ind w:left="0"/>
        <w:rPr>
          <w:sz w:val="32"/>
          <w:szCs w:val="32"/>
        </w:rPr>
      </w:pPr>
    </w:p>
    <w:p w:rsidR="009A36D2" w:rsidRPr="0062528D" w:rsidRDefault="009A36D2" w:rsidP="000C5F8B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>Si prega di consegnare il modulo entro il 03/11</w:t>
      </w:r>
      <w:bookmarkStart w:id="0" w:name="_GoBack"/>
      <w:bookmarkEnd w:id="0"/>
      <w:r>
        <w:rPr>
          <w:sz w:val="32"/>
          <w:szCs w:val="32"/>
        </w:rPr>
        <w:t>/2017</w:t>
      </w:r>
    </w:p>
    <w:sectPr w:rsidR="009A36D2" w:rsidRPr="0062528D" w:rsidSect="00D64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08C9"/>
    <w:multiLevelType w:val="hybridMultilevel"/>
    <w:tmpl w:val="549EC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43549"/>
    <w:multiLevelType w:val="hybridMultilevel"/>
    <w:tmpl w:val="EF9E4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28D"/>
    <w:rsid w:val="000C5F8B"/>
    <w:rsid w:val="002E048A"/>
    <w:rsid w:val="00333E51"/>
    <w:rsid w:val="004414D9"/>
    <w:rsid w:val="0062528D"/>
    <w:rsid w:val="006F5077"/>
    <w:rsid w:val="009A36D2"/>
    <w:rsid w:val="00D6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DA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5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94</Words>
  <Characters>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subject/>
  <dc:creator>Istituto Cabrini</dc:creator>
  <cp:keywords/>
  <dc:description/>
  <cp:lastModifiedBy>admin</cp:lastModifiedBy>
  <cp:revision>2</cp:revision>
  <dcterms:created xsi:type="dcterms:W3CDTF">2017-10-26T07:54:00Z</dcterms:created>
  <dcterms:modified xsi:type="dcterms:W3CDTF">2017-10-26T07:54:00Z</dcterms:modified>
</cp:coreProperties>
</file>